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53" w:rsidRPr="00AB3FAB" w:rsidRDefault="00353533" w:rsidP="00353533">
      <w:pPr>
        <w:spacing w:after="0"/>
        <w:rPr>
          <w:rFonts w:ascii="Arial" w:hAnsi="Arial" w:cs="Arial"/>
          <w:b/>
          <w:lang w:val="de-CH"/>
        </w:rPr>
      </w:pPr>
      <w:r w:rsidRPr="00AB3FAB">
        <w:rPr>
          <w:rFonts w:ascii="Arial" w:hAnsi="Arial" w:cs="Arial"/>
          <w:b/>
          <w:lang w:val="de-CH"/>
        </w:rPr>
        <w:t>MELDEFORMULAR</w:t>
      </w:r>
      <w:r w:rsidR="00F020F9" w:rsidRPr="00AB3FAB">
        <w:rPr>
          <w:rFonts w:ascii="Arial" w:hAnsi="Arial" w:cs="Arial"/>
          <w:b/>
          <w:lang w:val="de-CH"/>
        </w:rPr>
        <w:t xml:space="preserve"> VERDACHT</w:t>
      </w:r>
      <w:r w:rsidR="00F020F9" w:rsidRPr="00AB3FAB">
        <w:rPr>
          <w:rFonts w:ascii="Arial" w:hAnsi="Arial" w:cs="Arial"/>
          <w:b/>
          <w:color w:val="FF0000"/>
          <w:lang w:val="de-CH"/>
        </w:rPr>
        <w:t xml:space="preserve"> </w:t>
      </w:r>
      <w:r w:rsidRPr="00AB3FAB">
        <w:rPr>
          <w:rFonts w:ascii="Arial" w:hAnsi="Arial" w:cs="Arial"/>
          <w:b/>
          <w:lang w:val="de-CH"/>
        </w:rPr>
        <w:t>SCHWARZARBEIT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>
      <w:pPr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Damit wir Ihre Meldung betreffend vermuteter Schwarzarbeit an die zuständigen Stellen</w:t>
      </w:r>
      <w:r w:rsidR="00721B7A" w:rsidRPr="00AB3FAB">
        <w:rPr>
          <w:rFonts w:ascii="Arial" w:hAnsi="Arial" w:cs="Arial"/>
          <w:lang w:val="de-CH"/>
        </w:rPr>
        <w:t xml:space="preserve"> zur Abklärung und Bearbeitung</w:t>
      </w:r>
      <w:r w:rsidRPr="00AB3FAB">
        <w:rPr>
          <w:rFonts w:ascii="Arial" w:hAnsi="Arial" w:cs="Arial"/>
          <w:lang w:val="de-CH"/>
        </w:rPr>
        <w:t xml:space="preserve"> weiterleiten können, sind wir auf möglichst vollständige Angaben angewiesen. Alle Angaben werden vertraulich behandelt.</w:t>
      </w:r>
    </w:p>
    <w:p w:rsidR="00353533" w:rsidRPr="00AB3FAB" w:rsidRDefault="00721B7A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Sie können dieses Formular in Blockschrift ausfüllen und </w:t>
      </w:r>
      <w:r w:rsidR="00353533" w:rsidRPr="00AB3FAB">
        <w:rPr>
          <w:rFonts w:ascii="Arial" w:hAnsi="Arial" w:cs="Arial"/>
          <w:lang w:val="de-CH"/>
        </w:rPr>
        <w:t>als Word-Attachement an folgende Adresse senden:</w:t>
      </w:r>
    </w:p>
    <w:p w:rsidR="00353533" w:rsidRPr="00AB3FAB" w:rsidRDefault="009665F5" w:rsidP="00353533">
      <w:pPr>
        <w:spacing w:after="0"/>
        <w:rPr>
          <w:rFonts w:ascii="Arial" w:hAnsi="Arial" w:cs="Arial"/>
          <w:lang w:val="de-CH"/>
        </w:rPr>
      </w:pPr>
      <w:hyperlink r:id="rId5" w:history="1">
        <w:r w:rsidR="00353533" w:rsidRPr="00AB3FAB">
          <w:rPr>
            <w:rStyle w:val="Hyperlink"/>
            <w:rFonts w:ascii="Arial" w:hAnsi="Arial" w:cs="Arial"/>
            <w:lang w:val="de-CH"/>
          </w:rPr>
          <w:t>kilian.jauch@ur.ch</w:t>
        </w:r>
      </w:hyperlink>
      <w:r w:rsidR="00721B7A" w:rsidRPr="00AB3FAB">
        <w:rPr>
          <w:rFonts w:ascii="Arial" w:hAnsi="Arial" w:cs="Arial"/>
        </w:rPr>
        <w:t xml:space="preserve"> (Leiter Vollzug), Tel. 041 875 25 55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oder </w:t>
      </w:r>
      <w:r w:rsidR="00721B7A" w:rsidRPr="00AB3FAB">
        <w:rPr>
          <w:rFonts w:ascii="Arial" w:hAnsi="Arial" w:cs="Arial"/>
          <w:lang w:val="de-CH"/>
        </w:rPr>
        <w:t xml:space="preserve">direkt </w:t>
      </w:r>
      <w:r w:rsidR="00AB3FAB">
        <w:rPr>
          <w:rFonts w:ascii="Arial" w:hAnsi="Arial" w:cs="Arial"/>
          <w:lang w:val="de-CH"/>
        </w:rPr>
        <w:t xml:space="preserve">postalisch </w:t>
      </w:r>
      <w:r w:rsidRPr="00AB3FAB">
        <w:rPr>
          <w:rFonts w:ascii="Arial" w:hAnsi="Arial" w:cs="Arial"/>
          <w:lang w:val="de-CH"/>
        </w:rPr>
        <w:t>an: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F020F9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TAK Tripartite Arbeitsmarktkommission UR, OW, NW</w:t>
      </w:r>
    </w:p>
    <w:p w:rsidR="00F020F9" w:rsidRPr="00AB3FAB" w:rsidRDefault="00F020F9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TPK Tripartite Kommission SZ</w:t>
      </w:r>
    </w:p>
    <w:p w:rsidR="00F020F9" w:rsidRPr="00AB3FAB" w:rsidRDefault="00F020F9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Vollzugsstelle Entsendegesetz und Schwarzarbeit</w:t>
      </w:r>
    </w:p>
    <w:p w:rsidR="00353533" w:rsidRPr="00AB3FAB" w:rsidRDefault="00F020F9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Klausenstrasse 2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6460 Altdorf  </w:t>
      </w:r>
    </w:p>
    <w:p w:rsidR="00353533" w:rsidRPr="00AB3FAB" w:rsidRDefault="00353533" w:rsidP="00353533">
      <w:pPr>
        <w:spacing w:after="0"/>
        <w:rPr>
          <w:rFonts w:ascii="Arial" w:hAnsi="Arial" w:cs="Arial"/>
          <w:b/>
          <w:lang w:val="de-CH"/>
        </w:rPr>
      </w:pPr>
    </w:p>
    <w:p w:rsidR="00353533" w:rsidRPr="00AB3FAB" w:rsidRDefault="00353533" w:rsidP="00353533">
      <w:pPr>
        <w:spacing w:after="0"/>
        <w:rPr>
          <w:rFonts w:ascii="Arial" w:hAnsi="Arial" w:cs="Arial"/>
          <w:b/>
          <w:lang w:val="de-CH"/>
        </w:rPr>
      </w:pPr>
      <w:r w:rsidRPr="00AB3FAB">
        <w:rPr>
          <w:rFonts w:ascii="Arial" w:hAnsi="Arial" w:cs="Arial"/>
          <w:b/>
          <w:lang w:val="de-CH"/>
        </w:rPr>
        <w:t>Kurze Schilderung des Sachverhaltes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(Was wurde festgestellt? / Bitte notieren Sie </w:t>
      </w:r>
      <w:r w:rsidR="007F6805" w:rsidRPr="00AB3FAB">
        <w:rPr>
          <w:rFonts w:ascii="Arial" w:hAnsi="Arial" w:cs="Arial"/>
          <w:lang w:val="de-CH"/>
        </w:rPr>
        <w:t>auch</w:t>
      </w:r>
      <w:r w:rsidRPr="00AB3FAB">
        <w:rPr>
          <w:rFonts w:ascii="Arial" w:hAnsi="Arial" w:cs="Arial"/>
          <w:lang w:val="de-CH"/>
        </w:rPr>
        <w:t xml:space="preserve"> allfällige </w:t>
      </w:r>
      <w:r w:rsidR="007F6805" w:rsidRPr="00AB3FAB">
        <w:rPr>
          <w:rFonts w:ascii="Arial" w:hAnsi="Arial" w:cs="Arial"/>
          <w:lang w:val="de-CH"/>
        </w:rPr>
        <w:t>Fahrzeugkontrollschilder</w:t>
      </w:r>
      <w:r w:rsidRPr="00AB3FAB">
        <w:rPr>
          <w:rFonts w:ascii="Arial" w:hAnsi="Arial" w:cs="Arial"/>
          <w:lang w:val="de-CH"/>
        </w:rPr>
        <w:t>)</w:t>
      </w:r>
    </w:p>
    <w:p w:rsidR="00353533" w:rsidRPr="00AB3FAB" w:rsidRDefault="00AB3FAB" w:rsidP="00353533">
      <w:pPr>
        <w:spacing w:after="0"/>
        <w:rPr>
          <w:rFonts w:ascii="Arial" w:hAnsi="Arial" w:cs="Arial"/>
          <w:lang w:val="de-CH"/>
        </w:rPr>
      </w:pP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  <w:bookmarkEnd w:id="0"/>
    </w:p>
    <w:p w:rsidR="00353533" w:rsidRPr="00AB3FAB" w:rsidRDefault="00AB3FAB" w:rsidP="00353533">
      <w:pPr>
        <w:spacing w:after="0"/>
        <w:rPr>
          <w:rFonts w:ascii="Arial" w:hAnsi="Arial" w:cs="Arial"/>
          <w:lang w:val="de-CH"/>
        </w:rPr>
      </w:pP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</w:p>
    <w:p w:rsidR="00721B7A" w:rsidRPr="00AB3FAB" w:rsidRDefault="00AB3FAB" w:rsidP="00353533">
      <w:pPr>
        <w:spacing w:after="0"/>
        <w:rPr>
          <w:rFonts w:ascii="Arial" w:hAnsi="Arial" w:cs="Arial"/>
          <w:lang w:val="de-CH"/>
        </w:rPr>
      </w:pP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</w:p>
    <w:p w:rsidR="00721B7A" w:rsidRPr="00AB3FAB" w:rsidRDefault="00AB3FAB" w:rsidP="00353533">
      <w:pPr>
        <w:spacing w:after="0"/>
        <w:rPr>
          <w:rFonts w:ascii="Arial" w:hAnsi="Arial" w:cs="Arial"/>
          <w:lang w:val="de-CH"/>
        </w:rPr>
      </w:pP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</w:p>
    <w:p w:rsidR="00721B7A" w:rsidRPr="00AB3FAB" w:rsidRDefault="00721B7A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353533">
      <w:pPr>
        <w:spacing w:after="120"/>
        <w:rPr>
          <w:rFonts w:ascii="Arial" w:hAnsi="Arial" w:cs="Arial"/>
          <w:b/>
          <w:lang w:val="de-CH"/>
        </w:rPr>
      </w:pPr>
      <w:r w:rsidRPr="00AB3FAB">
        <w:rPr>
          <w:rFonts w:ascii="Arial" w:hAnsi="Arial" w:cs="Arial"/>
          <w:b/>
          <w:lang w:val="de-CH"/>
        </w:rPr>
        <w:t>Arbeitgeber / Arbeitgeberin: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Name / Firma: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bookmarkStart w:id="1" w:name="_GoBack"/>
      <w:bookmarkEnd w:id="1"/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Adresse (Strasse/Ort):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Tel / Mobil: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Default="00353533" w:rsidP="00353533">
      <w:pPr>
        <w:spacing w:after="0"/>
      </w:pPr>
      <w:r w:rsidRPr="00AB3FAB">
        <w:rPr>
          <w:rFonts w:ascii="Arial" w:hAnsi="Arial" w:cs="Arial"/>
          <w:lang w:val="de-CH"/>
        </w:rPr>
        <w:t xml:space="preserve">Branche: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AB3FAB" w:rsidRPr="00AB3FAB" w:rsidRDefault="00AB3FAB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353533">
      <w:pPr>
        <w:spacing w:after="120"/>
        <w:rPr>
          <w:rFonts w:ascii="Arial" w:hAnsi="Arial" w:cs="Arial"/>
          <w:b/>
          <w:lang w:val="de-CH"/>
        </w:rPr>
      </w:pPr>
      <w:r w:rsidRPr="00AB3FAB">
        <w:rPr>
          <w:rFonts w:ascii="Arial" w:hAnsi="Arial" w:cs="Arial"/>
          <w:b/>
          <w:lang w:val="de-CH"/>
        </w:rPr>
        <w:t>Arbeitnehmer: / Arbeitnehmerin: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Name / Vorname: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AB3FAB" w:rsidP="00353533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Geburts</w:t>
      </w:r>
      <w:r w:rsidR="00353533" w:rsidRPr="00AB3FAB">
        <w:rPr>
          <w:rFonts w:ascii="Arial" w:hAnsi="Arial" w:cs="Arial"/>
          <w:lang w:val="de-CH"/>
        </w:rPr>
        <w:t>datum:</w:t>
      </w:r>
      <w:r>
        <w:rPr>
          <w:rFonts w:ascii="Arial" w:hAnsi="Arial" w:cs="Arial"/>
          <w:lang w:val="de-CH"/>
        </w:rPr>
        <w:t xml:space="preserve"> </w:t>
      </w: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Adresse (Strasse</w:t>
      </w:r>
      <w:r w:rsidR="00AB3FAB">
        <w:rPr>
          <w:rFonts w:ascii="Arial" w:hAnsi="Arial" w:cs="Arial"/>
          <w:lang w:val="de-CH"/>
        </w:rPr>
        <w:t xml:space="preserve"> </w:t>
      </w:r>
      <w:r w:rsidRPr="00AB3FAB">
        <w:rPr>
          <w:rFonts w:ascii="Arial" w:hAnsi="Arial" w:cs="Arial"/>
          <w:lang w:val="de-CH"/>
        </w:rPr>
        <w:t>/</w:t>
      </w:r>
      <w:r w:rsidR="00AB3FAB">
        <w:rPr>
          <w:rFonts w:ascii="Arial" w:hAnsi="Arial" w:cs="Arial"/>
          <w:lang w:val="de-CH"/>
        </w:rPr>
        <w:t xml:space="preserve"> </w:t>
      </w:r>
      <w:r w:rsidRPr="00AB3FAB">
        <w:rPr>
          <w:rFonts w:ascii="Arial" w:hAnsi="Arial" w:cs="Arial"/>
          <w:lang w:val="de-CH"/>
        </w:rPr>
        <w:t>Ort):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AB3FAB" w:rsidP="00353533">
      <w:pPr>
        <w:spacing w:after="0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Tel </w:t>
      </w:r>
      <w:r w:rsidR="00814CFE" w:rsidRPr="00AB3FAB">
        <w:rPr>
          <w:rFonts w:ascii="Arial" w:hAnsi="Arial" w:cs="Arial"/>
          <w:lang w:val="de-CH"/>
        </w:rPr>
        <w:t>/ Mobil:</w:t>
      </w:r>
      <w:r w:rsidR="00353533" w:rsidRPr="00AB3FAB">
        <w:rPr>
          <w:rFonts w:ascii="Arial" w:hAnsi="Arial" w:cs="Arial"/>
          <w:lang w:val="de-CH"/>
        </w:rPr>
        <w:t xml:space="preserve"> </w:t>
      </w: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  <w:r>
        <w:t xml:space="preserve"> / </w:t>
      </w:r>
      <w:r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Pr="00627A71">
        <w:instrText xml:space="preserve"> FORMTEXT </w:instrText>
      </w:r>
      <w:r w:rsidRPr="00627A7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27A71">
        <w:fldChar w:fldCharType="end"/>
      </w:r>
    </w:p>
    <w:p w:rsidR="00353533" w:rsidRDefault="00353533" w:rsidP="00353533">
      <w:pPr>
        <w:spacing w:after="0"/>
      </w:pPr>
      <w:r w:rsidRPr="00AB3FAB">
        <w:rPr>
          <w:rFonts w:ascii="Arial" w:hAnsi="Arial" w:cs="Arial"/>
          <w:lang w:val="de-CH"/>
        </w:rPr>
        <w:t>Nationalität: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AB3FAB" w:rsidRPr="00AB3FAB" w:rsidRDefault="00AB3FAB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353533">
      <w:pPr>
        <w:spacing w:after="0"/>
        <w:rPr>
          <w:rFonts w:ascii="Arial" w:hAnsi="Arial" w:cs="Arial"/>
          <w:b/>
          <w:lang w:val="de-CH"/>
        </w:rPr>
      </w:pPr>
      <w:r w:rsidRPr="00AB3FAB">
        <w:rPr>
          <w:rFonts w:ascii="Arial" w:hAnsi="Arial" w:cs="Arial"/>
          <w:b/>
          <w:lang w:val="de-CH"/>
        </w:rPr>
        <w:t>Angaben zu Ihrer Person: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(Diese Angaben sind nicht zwingend, für uns aber</w:t>
      </w:r>
      <w:r w:rsidR="00721B7A" w:rsidRPr="00AB3FAB">
        <w:rPr>
          <w:rFonts w:ascii="Arial" w:hAnsi="Arial" w:cs="Arial"/>
          <w:lang w:val="de-CH"/>
        </w:rPr>
        <w:t xml:space="preserve"> hilfreich, wenn wir noch Rückfragen</w:t>
      </w:r>
      <w:r w:rsidRPr="00AB3FAB">
        <w:rPr>
          <w:rFonts w:ascii="Arial" w:hAnsi="Arial" w:cs="Arial"/>
          <w:lang w:val="de-CH"/>
        </w:rPr>
        <w:t xml:space="preserve"> haben).</w:t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Name </w:t>
      </w:r>
      <w:r w:rsidR="00AB3FAB">
        <w:rPr>
          <w:rFonts w:ascii="Arial" w:hAnsi="Arial" w:cs="Arial"/>
          <w:lang w:val="de-CH"/>
        </w:rPr>
        <w:t xml:space="preserve">/ </w:t>
      </w:r>
      <w:r w:rsidR="007F6805" w:rsidRPr="00AB3FAB">
        <w:rPr>
          <w:rFonts w:ascii="Arial" w:hAnsi="Arial" w:cs="Arial"/>
          <w:lang w:val="de-CH"/>
        </w:rPr>
        <w:t>Vo</w:t>
      </w:r>
      <w:r w:rsidRPr="00AB3FAB">
        <w:rPr>
          <w:rFonts w:ascii="Arial" w:hAnsi="Arial" w:cs="Arial"/>
          <w:lang w:val="de-CH"/>
        </w:rPr>
        <w:t>rname: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  <w:r w:rsidR="00AB3FAB">
        <w:t xml:space="preserve"> /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353533" w:rsidP="00353533">
      <w:pPr>
        <w:spacing w:after="0"/>
        <w:rPr>
          <w:rFonts w:ascii="Arial" w:hAnsi="Arial" w:cs="Arial"/>
          <w:sz w:val="24"/>
          <w:lang w:val="de-CH"/>
        </w:rPr>
      </w:pPr>
      <w:r w:rsidRPr="00AB3FAB">
        <w:rPr>
          <w:rFonts w:ascii="Arial" w:hAnsi="Arial" w:cs="Arial"/>
          <w:lang w:val="de-CH"/>
        </w:rPr>
        <w:t>Adresse (Strasse</w:t>
      </w:r>
      <w:r w:rsidR="00AB3FAB">
        <w:rPr>
          <w:rFonts w:ascii="Arial" w:hAnsi="Arial" w:cs="Arial"/>
          <w:lang w:val="de-CH"/>
        </w:rPr>
        <w:t xml:space="preserve"> </w:t>
      </w:r>
      <w:r w:rsidRPr="00AB3FAB">
        <w:rPr>
          <w:rFonts w:ascii="Arial" w:hAnsi="Arial" w:cs="Arial"/>
          <w:lang w:val="de-CH"/>
        </w:rPr>
        <w:t>/</w:t>
      </w:r>
      <w:r w:rsidR="00AB3FAB">
        <w:rPr>
          <w:rFonts w:ascii="Arial" w:hAnsi="Arial" w:cs="Arial"/>
          <w:lang w:val="de-CH"/>
        </w:rPr>
        <w:t xml:space="preserve"> </w:t>
      </w:r>
      <w:r w:rsidRPr="00AB3FAB">
        <w:rPr>
          <w:rFonts w:ascii="Arial" w:hAnsi="Arial" w:cs="Arial"/>
          <w:lang w:val="de-CH"/>
        </w:rPr>
        <w:t>Ort):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  <w:r w:rsidR="00AB3FAB">
        <w:t xml:space="preserve"> </w:t>
      </w:r>
      <w:r w:rsidR="00AB3FAB">
        <w:rPr>
          <w:sz w:val="24"/>
        </w:rPr>
        <w:t>(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  <w:r w:rsidR="00AB3FAB">
        <w:t xml:space="preserve"> /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  <w:r w:rsidR="00AB3FAB">
        <w:t>)</w:t>
      </w:r>
    </w:p>
    <w:p w:rsidR="00353533" w:rsidRPr="00AB3FAB" w:rsidRDefault="00814CFE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 xml:space="preserve">Tel </w:t>
      </w:r>
      <w:r w:rsidR="00353533" w:rsidRPr="00AB3FAB">
        <w:rPr>
          <w:rFonts w:ascii="Arial" w:hAnsi="Arial" w:cs="Arial"/>
          <w:lang w:val="de-CH"/>
        </w:rPr>
        <w:t>/ Mobil: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  <w:r w:rsidR="00AB3FAB">
        <w:t xml:space="preserve"> /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814CFE" w:rsidP="00353533">
      <w:pPr>
        <w:spacing w:after="0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lang w:val="de-CH"/>
        </w:rPr>
        <w:t>E-Mailadresse:</w:t>
      </w:r>
      <w:r w:rsidR="00AB3FAB">
        <w:rPr>
          <w:rFonts w:ascii="Arial" w:hAnsi="Arial" w:cs="Arial"/>
          <w:lang w:val="de-CH"/>
        </w:rPr>
        <w:t xml:space="preserve"> </w:t>
      </w:r>
      <w:r w:rsidR="00AB3FAB" w:rsidRPr="00627A71">
        <w:fldChar w:fldCharType="begin">
          <w:ffData>
            <w:name w:val="Text27"/>
            <w:enabled/>
            <w:calcOnExit w:val="0"/>
            <w:textInput/>
          </w:ffData>
        </w:fldChar>
      </w:r>
      <w:r w:rsidR="00AB3FAB" w:rsidRPr="00627A71">
        <w:instrText xml:space="preserve"> FORMTEXT </w:instrText>
      </w:r>
      <w:r w:rsidR="00AB3FAB" w:rsidRPr="00627A71">
        <w:fldChar w:fldCharType="separate"/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>
        <w:rPr>
          <w:noProof/>
        </w:rPr>
        <w:t> </w:t>
      </w:r>
      <w:r w:rsidR="00AB3FAB" w:rsidRPr="00627A71">
        <w:fldChar w:fldCharType="end"/>
      </w:r>
    </w:p>
    <w:p w:rsidR="00353533" w:rsidRPr="00AB3FAB" w:rsidRDefault="00353533" w:rsidP="00353533">
      <w:pPr>
        <w:spacing w:after="0"/>
        <w:rPr>
          <w:rFonts w:ascii="Arial" w:hAnsi="Arial" w:cs="Arial"/>
          <w:lang w:val="de-CH"/>
        </w:rPr>
      </w:pPr>
    </w:p>
    <w:p w:rsidR="00353533" w:rsidRPr="00AB3FAB" w:rsidRDefault="00353533" w:rsidP="007F6805">
      <w:pPr>
        <w:spacing w:after="0"/>
        <w:ind w:left="4248" w:firstLine="708"/>
        <w:rPr>
          <w:rFonts w:ascii="Arial" w:hAnsi="Arial" w:cs="Arial"/>
          <w:lang w:val="de-CH"/>
        </w:rPr>
      </w:pPr>
      <w:r w:rsidRPr="00AB3FAB">
        <w:rPr>
          <w:rFonts w:ascii="Arial" w:hAnsi="Arial" w:cs="Arial"/>
          <w:b/>
          <w:lang w:val="de-CH"/>
        </w:rPr>
        <w:t>Wir danken Ihnen für Ihre Mitteilung</w:t>
      </w:r>
    </w:p>
    <w:sectPr w:rsidR="00353533" w:rsidRPr="00AB3FAB" w:rsidSect="009665F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ocumentProtection w:edit="forms" w:formatting="1" w:enforcement="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33"/>
    <w:rsid w:val="0012443D"/>
    <w:rsid w:val="00353533"/>
    <w:rsid w:val="0054071C"/>
    <w:rsid w:val="006B38EE"/>
    <w:rsid w:val="00721B7A"/>
    <w:rsid w:val="007F6805"/>
    <w:rsid w:val="00814CFE"/>
    <w:rsid w:val="008C7153"/>
    <w:rsid w:val="009665F5"/>
    <w:rsid w:val="00AB3FAB"/>
    <w:rsid w:val="00D00A03"/>
    <w:rsid w:val="00DE6DFC"/>
    <w:rsid w:val="00F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DF8E89-D575-4D20-9E74-A34F06C1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3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lian.jauch@u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0674-AE02-4EA8-AAF0-910D3157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43F9DC38.dotm</Template>
  <TotalTime>0</TotalTime>
  <Pages>1</Pages>
  <Words>208</Words>
  <Characters>1463</Characters>
  <Application>Microsoft Office Word</Application>
  <DocSecurity>0</DocSecurity>
  <Lines>146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InformatikLeistungsZentrum Ob- und Nidwalden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vdnw24 Liliane Bruggmann</dc:creator>
  <cp:lastModifiedBy>Gander Angela</cp:lastModifiedBy>
  <cp:revision>3</cp:revision>
  <dcterms:created xsi:type="dcterms:W3CDTF">2017-10-17T08:34:00Z</dcterms:created>
  <dcterms:modified xsi:type="dcterms:W3CDTF">2017-10-24T13:12:00Z</dcterms:modified>
</cp:coreProperties>
</file>